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Tr="001B2ABD">
        <w:trPr>
          <w:trHeight w:val="4410"/>
        </w:trPr>
        <w:tc>
          <w:tcPr>
            <w:tcW w:w="3600" w:type="dxa"/>
            <w:vAlign w:val="bottom"/>
          </w:tcPr>
          <w:p w:rsidR="001B2ABD" w:rsidRDefault="001B2ABD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inline distT="0" distB="0" distL="0" distR="0" wp14:anchorId="7676B828" wp14:editId="4383E0C6">
                      <wp:extent cx="2122805" cy="2122805"/>
                      <wp:effectExtent l="19050" t="19050" r="29845" b="29845"/>
                      <wp:docPr id="2" name="Oval 2" title="Professional Headshot of Ma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25157" r="-25157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69200A" id="Oval 2" o:spid="_x0000_s1026" alt="Title: Professional Headshot of Man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" strokecolor="#94b6d2 [3204]" strokeweight="5pt">
                      <v:fill r:id="rId11" o:title="" recolor="t" rotate="t" type="frame"/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:rsidR="00BE4D1F" w:rsidRPr="00BE4D1F" w:rsidRDefault="00631BA0" w:rsidP="00BE4D1F">
            <w:pPr>
              <w:pStyle w:val="Title"/>
            </w:pPr>
            <w:r>
              <w:t>UTHMAN IGBIN</w:t>
            </w:r>
          </w:p>
        </w:tc>
      </w:tr>
      <w:tr w:rsidR="001B2ABD" w:rsidTr="001B2ABD">
        <w:tc>
          <w:tcPr>
            <w:tcW w:w="3600" w:type="dxa"/>
          </w:tcPr>
          <w:sdt>
            <w:sdtPr>
              <w:id w:val="-1711873194"/>
              <w:placeholder>
                <w:docPart w:val="999328CA7B294AFFA67634F4274EF8D7"/>
              </w:placeholder>
              <w:temporary/>
              <w:showingPlcHdr/>
              <w15:appearance w15:val="hidden"/>
            </w:sdtPr>
            <w:sdtEndPr/>
            <w:sdtContent>
              <w:p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:rsidR="00036450" w:rsidRDefault="00631BA0" w:rsidP="00631BA0">
            <w:r>
              <w:t xml:space="preserve">Hard-working high school student with proven communication, problem-solving and teamwork skills. Aiming to leverage my abilities to successfully fill </w:t>
            </w:r>
            <w:r w:rsidR="00375B67">
              <w:t>any role at any company</w:t>
            </w:r>
            <w:r>
              <w:t xml:space="preserve">. Frequently praised as quality-oriented by peers, I can be relied upon to help you </w:t>
            </w:r>
            <w:bookmarkStart w:id="0" w:name="_GoBack"/>
            <w:bookmarkEnd w:id="0"/>
            <w:r>
              <w:t>achieve its goals.</w:t>
            </w:r>
          </w:p>
          <w:p w:rsidR="00036450" w:rsidRDefault="00036450" w:rsidP="00036450"/>
          <w:sdt>
            <w:sdtPr>
              <w:id w:val="-1954003311"/>
              <w:placeholder>
                <w:docPart w:val="2D47AD39C20549C9A6B7467FC574F629"/>
              </w:placeholder>
              <w:temporary/>
              <w:showingPlcHdr/>
              <w15:appearance w15:val="hidden"/>
            </w:sdtPr>
            <w:sdtEndPr/>
            <w:sdtContent>
              <w:p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5F506059FCBD47C3A23A7AFA9060DADD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PHONE:</w:t>
                </w:r>
              </w:p>
            </w:sdtContent>
          </w:sdt>
          <w:p w:rsidR="004D3011" w:rsidRDefault="00631BA0" w:rsidP="004D3011">
            <w:r>
              <w:t>5782-2869</w:t>
            </w:r>
          </w:p>
          <w:p w:rsidR="004D3011" w:rsidRDefault="004D3011" w:rsidP="004D3011"/>
          <w:sdt>
            <w:sdtPr>
              <w:id w:val="-240260293"/>
              <w:placeholder>
                <w:docPart w:val="B7A41FFC2D7B43CC9723097451B7121D"/>
              </w:placeholder>
              <w:temporary/>
              <w:showingPlcHdr/>
              <w15:appearance w15:val="hidden"/>
            </w:sdtPr>
            <w:sdtEndPr/>
            <w:sdtContent>
              <w:p w:rsidR="004D3011" w:rsidRDefault="004D3011" w:rsidP="004D3011">
                <w:r w:rsidRPr="004D3011">
                  <w:t>EMAIL:</w:t>
                </w:r>
              </w:p>
            </w:sdtContent>
          </w:sdt>
          <w:p w:rsidR="00036450" w:rsidRPr="00631BA0" w:rsidRDefault="00631BA0" w:rsidP="00631BA0">
            <w:pPr>
              <w:rPr>
                <w:rStyle w:val="Hyperlink"/>
                <w:color w:val="FFC000"/>
              </w:rPr>
            </w:pPr>
            <w:r w:rsidRPr="00631BA0">
              <w:rPr>
                <w:color w:val="FFC000"/>
                <w:u w:val="single"/>
              </w:rPr>
              <w:t>uthmanigbin@gmail.com</w:t>
            </w:r>
          </w:p>
          <w:p w:rsidR="004D3011" w:rsidRDefault="003523FE" w:rsidP="00E537FD">
            <w:pPr>
              <w:pStyle w:val="Heading3"/>
            </w:pPr>
            <w:r>
              <w:t>date of birth</w:t>
            </w:r>
          </w:p>
          <w:p w:rsidR="003523FE" w:rsidRPr="003523FE" w:rsidRDefault="003523FE" w:rsidP="003523FE">
            <w:r>
              <w:t>18-02-2005</w:t>
            </w:r>
          </w:p>
        </w:tc>
        <w:tc>
          <w:tcPr>
            <w:tcW w:w="720" w:type="dxa"/>
          </w:tcPr>
          <w:p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A0980DADF56840AEB02657846B16F96E"/>
              </w:placeholder>
              <w:temporary/>
              <w:showingPlcHdr/>
              <w15:appearance w15:val="hidden"/>
            </w:sdtPr>
            <w:sdtEndPr/>
            <w:sdtContent>
              <w:p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:rsidR="00036450" w:rsidRPr="00036450" w:rsidRDefault="003758F0" w:rsidP="00B359E4">
            <w:pPr>
              <w:pStyle w:val="Heading4"/>
            </w:pPr>
            <w:r>
              <w:t xml:space="preserve">TALLINN </w:t>
            </w:r>
            <w:r w:rsidRPr="003758F0">
              <w:t>Õ</w:t>
            </w:r>
            <w:r w:rsidR="00614D19">
              <w:t>ISMAE GÜMNA</w:t>
            </w:r>
            <w:r w:rsidR="002639B0">
              <w:t>A</w:t>
            </w:r>
            <w:r w:rsidR="00614D19">
              <w:t>SIUM</w:t>
            </w:r>
          </w:p>
          <w:p w:rsidR="003523FE" w:rsidRDefault="003523FE" w:rsidP="00036450">
            <w:pPr>
              <w:rPr>
                <w:b/>
              </w:rPr>
            </w:pPr>
          </w:p>
          <w:p w:rsidR="00BF1B62" w:rsidRDefault="00BF1B62" w:rsidP="00036450">
            <w:pPr>
              <w:rPr>
                <w:b/>
              </w:rPr>
            </w:pPr>
            <w:r w:rsidRPr="00EC6615">
              <w:rPr>
                <w:b/>
              </w:rPr>
              <w:t>Extracurricular Activity</w:t>
            </w:r>
          </w:p>
          <w:p w:rsidR="00EC6615" w:rsidRDefault="00EC6615" w:rsidP="00036450">
            <w:r w:rsidRPr="00EC6615">
              <w:t>School W</w:t>
            </w:r>
            <w:r>
              <w:t>ebsite Design/Renovation Manager (Still In Progress)</w:t>
            </w:r>
          </w:p>
          <w:p w:rsidR="0024765E" w:rsidRPr="00EC6615" w:rsidRDefault="007103DC" w:rsidP="00036450">
            <w:r>
              <w:t xml:space="preserve">Tallinn </w:t>
            </w:r>
            <w:proofErr w:type="spellStart"/>
            <w:r>
              <w:t>Korvpalli</w:t>
            </w:r>
            <w:proofErr w:type="spellEnd"/>
            <w:r>
              <w:t xml:space="preserve"> </w:t>
            </w:r>
            <w:proofErr w:type="spellStart"/>
            <w:r>
              <w:t>Klubi</w:t>
            </w:r>
            <w:proofErr w:type="spellEnd"/>
          </w:p>
          <w:p w:rsidR="00036450" w:rsidRDefault="007103DC" w:rsidP="00036450">
            <w:pPr>
              <w:pStyle w:val="Heading2"/>
            </w:pP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6C7DE41" wp14:editId="4CA64B3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483870</wp:posOffset>
                      </wp:positionV>
                      <wp:extent cx="4472940" cy="1404620"/>
                      <wp:effectExtent l="0" t="0" r="381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9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Fluent English on a Professional Level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 xml:space="preserve">Quick Thinking 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Great Problem Solving Skills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Great Teamwork skills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Natural Born Leader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Fluent in programming languages su</w:t>
                                  </w:r>
                                  <w:r w:rsidR="00CF27CB">
                                    <w:t xml:space="preserve">ch as Html, </w:t>
                                  </w:r>
                                  <w:proofErr w:type="spellStart"/>
                                  <w:r w:rsidR="00CF27CB">
                                    <w:t>CSS,and</w:t>
                                  </w:r>
                                  <w:proofErr w:type="spellEnd"/>
                                  <w:r w:rsidR="00CF27CB">
                                    <w:t xml:space="preserve"> Java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I have also started to experiment with machine learning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7DE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75pt;margin-top:38.1pt;width:352.2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" stroked="f">
                      <v:textbox style="mso-fit-shape-to-text:t">
                        <w:txbxContent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Fluent English on a Professional Level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Quick Thinking 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Great Problem Solving Skills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Great Teamwork skills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Natural Born Leader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Fluent in programming languages su</w:t>
                            </w:r>
                            <w:r w:rsidR="00CF27CB">
                              <w:t xml:space="preserve">ch as Html, </w:t>
                            </w:r>
                            <w:proofErr w:type="spellStart"/>
                            <w:r w:rsidR="00CF27CB">
                              <w:t>CSS,and</w:t>
                            </w:r>
                            <w:proofErr w:type="spellEnd"/>
                            <w:r w:rsidR="00CF27CB">
                              <w:t xml:space="preserve"> Java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 have also started to experiment with machine learning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Skills</w:t>
            </w:r>
          </w:p>
          <w:p w:rsidR="001E49CE" w:rsidRPr="00915D05" w:rsidRDefault="001E49CE" w:rsidP="007103DC"/>
          <w:p w:rsidR="00036450" w:rsidRDefault="007103DC" w:rsidP="00036450">
            <w:pPr>
              <w:pStyle w:val="Heading2"/>
            </w:pP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55275FA" wp14:editId="47849A3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562610</wp:posOffset>
                      </wp:positionV>
                      <wp:extent cx="4472940" cy="1404620"/>
                      <wp:effectExtent l="0" t="0" r="381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29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Basketball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Reading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Watching movies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Skate Boarding</w:t>
                                  </w:r>
                                </w:p>
                                <w:p w:rsidR="007103DC" w:rsidRDefault="007103DC" w:rsidP="007103DC">
                                  <w:pPr>
                                    <w:pStyle w:val="ListParagraph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275FA" id="_x0000_s1027" type="#_x0000_t202" style="position:absolute;margin-left:-5.75pt;margin-top:44.3pt;width:352.2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" stroked="f">
                      <v:textbox style="mso-fit-shape-to-text:t">
                        <w:txbxContent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Basketball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Reading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Watching movies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Skate Boarding</w:t>
                            </w:r>
                          </w:p>
                          <w:p w:rsidR="007103DC" w:rsidRDefault="007103DC" w:rsidP="007103DC">
                            <w:pPr>
                              <w:pStyle w:val="ListParagraph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HOBBIES</w:t>
            </w:r>
          </w:p>
          <w:p w:rsidR="00036450" w:rsidRPr="007103DC" w:rsidRDefault="00036450" w:rsidP="007103DC">
            <w:pPr>
              <w:pStyle w:val="ListParagraph"/>
              <w:numPr>
                <w:ilvl w:val="0"/>
                <w:numId w:val="5"/>
              </w:numPr>
              <w:rPr>
                <w:color w:val="FFFFFF" w:themeColor="background1"/>
              </w:rPr>
            </w:pPr>
          </w:p>
        </w:tc>
      </w:tr>
    </w:tbl>
    <w:p w:rsidR="0043117B" w:rsidRDefault="00240CB8" w:rsidP="00240CB8">
      <w:pPr>
        <w:tabs>
          <w:tab w:val="left" w:pos="4488"/>
        </w:tabs>
      </w:pPr>
      <w:r>
        <w:tab/>
      </w: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6B" w:rsidRDefault="00BD5B6B" w:rsidP="000C45FF">
      <w:r>
        <w:separator/>
      </w:r>
    </w:p>
  </w:endnote>
  <w:endnote w:type="continuationSeparator" w:id="0">
    <w:p w:rsidR="00BD5B6B" w:rsidRDefault="00BD5B6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6B" w:rsidRDefault="00BD5B6B" w:rsidP="000C45FF">
      <w:r>
        <w:separator/>
      </w:r>
    </w:p>
  </w:footnote>
  <w:footnote w:type="continuationSeparator" w:id="0">
    <w:p w:rsidR="00BD5B6B" w:rsidRDefault="00BD5B6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FF" w:rsidRDefault="000C45FF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58240" behindDoc="1" locked="0" layoutInCell="1" allowOverlap="1" wp14:anchorId="4D6F4968" wp14:editId="13F6376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71B5"/>
    <w:multiLevelType w:val="hybridMultilevel"/>
    <w:tmpl w:val="FB1E5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20AFF"/>
    <w:multiLevelType w:val="hybridMultilevel"/>
    <w:tmpl w:val="36AA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F183B"/>
    <w:multiLevelType w:val="hybridMultilevel"/>
    <w:tmpl w:val="9F0AC3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B29FA"/>
    <w:multiLevelType w:val="hybridMultilevel"/>
    <w:tmpl w:val="1DC2FA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BB1683"/>
    <w:multiLevelType w:val="hybridMultilevel"/>
    <w:tmpl w:val="C498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0"/>
    <w:rsid w:val="00036450"/>
    <w:rsid w:val="00080D69"/>
    <w:rsid w:val="00094499"/>
    <w:rsid w:val="000C45FF"/>
    <w:rsid w:val="000E3FD1"/>
    <w:rsid w:val="00112054"/>
    <w:rsid w:val="00120E0F"/>
    <w:rsid w:val="001525E1"/>
    <w:rsid w:val="00180329"/>
    <w:rsid w:val="0019001F"/>
    <w:rsid w:val="001A74A5"/>
    <w:rsid w:val="001B2ABD"/>
    <w:rsid w:val="001E0391"/>
    <w:rsid w:val="001E1759"/>
    <w:rsid w:val="001E49CE"/>
    <w:rsid w:val="001F1ECC"/>
    <w:rsid w:val="002400EB"/>
    <w:rsid w:val="00240CB8"/>
    <w:rsid w:val="0024765E"/>
    <w:rsid w:val="00256CF7"/>
    <w:rsid w:val="002639B0"/>
    <w:rsid w:val="00281FD5"/>
    <w:rsid w:val="0030481B"/>
    <w:rsid w:val="003156FC"/>
    <w:rsid w:val="0031650C"/>
    <w:rsid w:val="003254B5"/>
    <w:rsid w:val="003523FE"/>
    <w:rsid w:val="0037121F"/>
    <w:rsid w:val="003758F0"/>
    <w:rsid w:val="00375B67"/>
    <w:rsid w:val="003A6B7D"/>
    <w:rsid w:val="003B06CA"/>
    <w:rsid w:val="004071FC"/>
    <w:rsid w:val="00445947"/>
    <w:rsid w:val="004813B3"/>
    <w:rsid w:val="00496591"/>
    <w:rsid w:val="004B3E97"/>
    <w:rsid w:val="004C63E4"/>
    <w:rsid w:val="004D3011"/>
    <w:rsid w:val="004D5D12"/>
    <w:rsid w:val="005262AC"/>
    <w:rsid w:val="005E39D5"/>
    <w:rsid w:val="00600670"/>
    <w:rsid w:val="00614D19"/>
    <w:rsid w:val="0062123A"/>
    <w:rsid w:val="00631BA0"/>
    <w:rsid w:val="00646E75"/>
    <w:rsid w:val="006771D0"/>
    <w:rsid w:val="006F602F"/>
    <w:rsid w:val="007103DC"/>
    <w:rsid w:val="00715FCB"/>
    <w:rsid w:val="00743101"/>
    <w:rsid w:val="007775E1"/>
    <w:rsid w:val="007867A0"/>
    <w:rsid w:val="007927F5"/>
    <w:rsid w:val="007C7F27"/>
    <w:rsid w:val="00802CA0"/>
    <w:rsid w:val="008311C2"/>
    <w:rsid w:val="00853BBD"/>
    <w:rsid w:val="008B71EB"/>
    <w:rsid w:val="008F3EFC"/>
    <w:rsid w:val="00915267"/>
    <w:rsid w:val="00915D05"/>
    <w:rsid w:val="009260CD"/>
    <w:rsid w:val="00927116"/>
    <w:rsid w:val="00952C25"/>
    <w:rsid w:val="00A2118D"/>
    <w:rsid w:val="00AD76E2"/>
    <w:rsid w:val="00B20152"/>
    <w:rsid w:val="00B359E4"/>
    <w:rsid w:val="00B57D98"/>
    <w:rsid w:val="00B70850"/>
    <w:rsid w:val="00B810C5"/>
    <w:rsid w:val="00B859CD"/>
    <w:rsid w:val="00BD5B6B"/>
    <w:rsid w:val="00BE4D1F"/>
    <w:rsid w:val="00BF1B62"/>
    <w:rsid w:val="00C066B6"/>
    <w:rsid w:val="00C26AA1"/>
    <w:rsid w:val="00C37BA1"/>
    <w:rsid w:val="00C4674C"/>
    <w:rsid w:val="00C506CF"/>
    <w:rsid w:val="00C72BED"/>
    <w:rsid w:val="00C9578B"/>
    <w:rsid w:val="00CB0055"/>
    <w:rsid w:val="00CF27CB"/>
    <w:rsid w:val="00D2522B"/>
    <w:rsid w:val="00D422DE"/>
    <w:rsid w:val="00D5459D"/>
    <w:rsid w:val="00DA1F4D"/>
    <w:rsid w:val="00DD172A"/>
    <w:rsid w:val="00E06CAA"/>
    <w:rsid w:val="00E13DC0"/>
    <w:rsid w:val="00E25A26"/>
    <w:rsid w:val="00E4381A"/>
    <w:rsid w:val="00E537FD"/>
    <w:rsid w:val="00E55D74"/>
    <w:rsid w:val="00EC6615"/>
    <w:rsid w:val="00F60274"/>
    <w:rsid w:val="00F77FB9"/>
    <w:rsid w:val="00FA6DB3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91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9328CA7B294AFFA67634F4274E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BE0C-9F38-499E-A57F-812DBAC4266E}"/>
      </w:docPartPr>
      <w:docPartBody>
        <w:p w:rsidR="004150E1" w:rsidRDefault="00F65168">
          <w:pPr>
            <w:pStyle w:val="999328CA7B294AFFA67634F4274EF8D7"/>
          </w:pPr>
          <w:r w:rsidRPr="00D5459D">
            <w:t>Profile</w:t>
          </w:r>
        </w:p>
      </w:docPartBody>
    </w:docPart>
    <w:docPart>
      <w:docPartPr>
        <w:name w:val="2D47AD39C20549C9A6B7467FC574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888F-81A6-4020-96FE-C99217D7F4C7}"/>
      </w:docPartPr>
      <w:docPartBody>
        <w:p w:rsidR="004150E1" w:rsidRDefault="00F65168">
          <w:pPr>
            <w:pStyle w:val="2D47AD39C20549C9A6B7467FC574F629"/>
          </w:pPr>
          <w:r w:rsidRPr="00CB0055">
            <w:t>Contact</w:t>
          </w:r>
        </w:p>
      </w:docPartBody>
    </w:docPart>
    <w:docPart>
      <w:docPartPr>
        <w:name w:val="5F506059FCBD47C3A23A7AFA9060D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A5C96-E3EE-4665-B109-F64C7CA0D718}"/>
      </w:docPartPr>
      <w:docPartBody>
        <w:p w:rsidR="004150E1" w:rsidRDefault="00F65168">
          <w:pPr>
            <w:pStyle w:val="5F506059FCBD47C3A23A7AFA9060DADD"/>
          </w:pPr>
          <w:r w:rsidRPr="004D3011">
            <w:t>PHONE:</w:t>
          </w:r>
        </w:p>
      </w:docPartBody>
    </w:docPart>
    <w:docPart>
      <w:docPartPr>
        <w:name w:val="B7A41FFC2D7B43CC9723097451B71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3CDAC-26CB-4EB0-BBCB-1A454AD0D77E}"/>
      </w:docPartPr>
      <w:docPartBody>
        <w:p w:rsidR="004150E1" w:rsidRDefault="00F65168">
          <w:pPr>
            <w:pStyle w:val="B7A41FFC2D7B43CC9723097451B7121D"/>
          </w:pPr>
          <w:r w:rsidRPr="004D3011">
            <w:t>EMAIL:</w:t>
          </w:r>
        </w:p>
      </w:docPartBody>
    </w:docPart>
    <w:docPart>
      <w:docPartPr>
        <w:name w:val="A0980DADF56840AEB02657846B16F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F6FA-A957-4352-AC91-B23ED363B83A}"/>
      </w:docPartPr>
      <w:docPartBody>
        <w:p w:rsidR="004150E1" w:rsidRDefault="00F65168">
          <w:pPr>
            <w:pStyle w:val="A0980DADF56840AEB02657846B16F96E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68"/>
    <w:rsid w:val="002205C3"/>
    <w:rsid w:val="00377AE4"/>
    <w:rsid w:val="004150E1"/>
    <w:rsid w:val="00474D26"/>
    <w:rsid w:val="005D19F5"/>
    <w:rsid w:val="006C77F0"/>
    <w:rsid w:val="00AD1F7B"/>
    <w:rsid w:val="00C242D2"/>
    <w:rsid w:val="00F65168"/>
    <w:rsid w:val="00F6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E9D6B0D251448690589001447D37AB">
    <w:name w:val="20E9D6B0D251448690589001447D37AB"/>
  </w:style>
  <w:style w:type="paragraph" w:customStyle="1" w:styleId="EB5E0104F01E4CD5BE55C9D323259746">
    <w:name w:val="EB5E0104F01E4CD5BE55C9D323259746"/>
  </w:style>
  <w:style w:type="paragraph" w:customStyle="1" w:styleId="999328CA7B294AFFA67634F4274EF8D7">
    <w:name w:val="999328CA7B294AFFA67634F4274EF8D7"/>
  </w:style>
  <w:style w:type="paragraph" w:customStyle="1" w:styleId="2D9ED6FD298F4F4EA33070568D878FCA">
    <w:name w:val="2D9ED6FD298F4F4EA33070568D878FCA"/>
  </w:style>
  <w:style w:type="paragraph" w:customStyle="1" w:styleId="2D47AD39C20549C9A6B7467FC574F629">
    <w:name w:val="2D47AD39C20549C9A6B7467FC574F629"/>
  </w:style>
  <w:style w:type="paragraph" w:customStyle="1" w:styleId="5F506059FCBD47C3A23A7AFA9060DADD">
    <w:name w:val="5F506059FCBD47C3A23A7AFA9060DADD"/>
  </w:style>
  <w:style w:type="paragraph" w:customStyle="1" w:styleId="A75988B304214AE9BE26F83BBF3D1509">
    <w:name w:val="A75988B304214AE9BE26F83BBF3D1509"/>
  </w:style>
  <w:style w:type="paragraph" w:customStyle="1" w:styleId="B6D2D12E24D643B08D28F661C242033B">
    <w:name w:val="B6D2D12E24D643B08D28F661C242033B"/>
  </w:style>
  <w:style w:type="paragraph" w:customStyle="1" w:styleId="D44FD5CEAF144E8BBE62F55C94B6170A">
    <w:name w:val="D44FD5CEAF144E8BBE62F55C94B6170A"/>
  </w:style>
  <w:style w:type="paragraph" w:customStyle="1" w:styleId="B7A41FFC2D7B43CC9723097451B7121D">
    <w:name w:val="B7A41FFC2D7B43CC9723097451B7121D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01CB2A9C6911499199BCF1DA93489E23">
    <w:name w:val="01CB2A9C6911499199BCF1DA93489E23"/>
  </w:style>
  <w:style w:type="paragraph" w:customStyle="1" w:styleId="42D58946CB3647E396445F851668C5D3">
    <w:name w:val="42D58946CB3647E396445F851668C5D3"/>
  </w:style>
  <w:style w:type="paragraph" w:customStyle="1" w:styleId="83D4C775A2F042EA9CF428AEFE6DDC22">
    <w:name w:val="83D4C775A2F042EA9CF428AEFE6DDC22"/>
  </w:style>
  <w:style w:type="paragraph" w:customStyle="1" w:styleId="36BF9E743F854364BC99721FD4EB170A">
    <w:name w:val="36BF9E743F854364BC99721FD4EB170A"/>
  </w:style>
  <w:style w:type="paragraph" w:customStyle="1" w:styleId="12E154FF3B564061A5A09F71E055294A">
    <w:name w:val="12E154FF3B564061A5A09F71E055294A"/>
  </w:style>
  <w:style w:type="paragraph" w:customStyle="1" w:styleId="B59666DFE41B48F68C208B937C765BF5">
    <w:name w:val="B59666DFE41B48F68C208B937C765BF5"/>
  </w:style>
  <w:style w:type="paragraph" w:customStyle="1" w:styleId="A0980DADF56840AEB02657846B16F96E">
    <w:name w:val="A0980DADF56840AEB02657846B16F96E"/>
  </w:style>
  <w:style w:type="paragraph" w:customStyle="1" w:styleId="F5C311460D1743EAA1DF856518BFF0F5">
    <w:name w:val="F5C311460D1743EAA1DF856518BFF0F5"/>
  </w:style>
  <w:style w:type="paragraph" w:customStyle="1" w:styleId="65E1BCB8C7F242B1A1BFB1C3583D79FF">
    <w:name w:val="65E1BCB8C7F242B1A1BFB1C3583D79FF"/>
  </w:style>
  <w:style w:type="paragraph" w:customStyle="1" w:styleId="F2B31FD5C62E454799243AB70816D2A0">
    <w:name w:val="F2B31FD5C62E454799243AB70816D2A0"/>
  </w:style>
  <w:style w:type="paragraph" w:customStyle="1" w:styleId="6F63A443E1A849D6944A154E700B724C">
    <w:name w:val="6F63A443E1A849D6944A154E700B724C"/>
  </w:style>
  <w:style w:type="paragraph" w:customStyle="1" w:styleId="A09E4269D09A4CBC93FFBD2F1C15A495">
    <w:name w:val="A09E4269D09A4CBC93FFBD2F1C15A495"/>
  </w:style>
  <w:style w:type="paragraph" w:customStyle="1" w:styleId="902F44E203A649F5AD6D7ACFAD4F3406">
    <w:name w:val="902F44E203A649F5AD6D7ACFAD4F3406"/>
  </w:style>
  <w:style w:type="paragraph" w:customStyle="1" w:styleId="831AB56F37D9498DA4364B187AEB4035">
    <w:name w:val="831AB56F37D9498DA4364B187AEB4035"/>
  </w:style>
  <w:style w:type="paragraph" w:customStyle="1" w:styleId="C923ED84AB574B18B1E32B2293D6C849">
    <w:name w:val="C923ED84AB574B18B1E32B2293D6C849"/>
  </w:style>
  <w:style w:type="paragraph" w:customStyle="1" w:styleId="A939322640E74D5A95BADD0B248E56A9">
    <w:name w:val="A939322640E74D5A95BADD0B248E56A9"/>
  </w:style>
  <w:style w:type="paragraph" w:customStyle="1" w:styleId="725BB4FC55F44790B43734CA55787E88">
    <w:name w:val="725BB4FC55F44790B43734CA55787E88"/>
  </w:style>
  <w:style w:type="paragraph" w:customStyle="1" w:styleId="953D6D083ACC4704B199A2976D5105FA">
    <w:name w:val="953D6D083ACC4704B199A2976D5105FA"/>
  </w:style>
  <w:style w:type="paragraph" w:customStyle="1" w:styleId="5EEC213212F247E7A2736D8700E7B333">
    <w:name w:val="5EEC213212F247E7A2736D8700E7B333"/>
  </w:style>
  <w:style w:type="paragraph" w:customStyle="1" w:styleId="FEED094C13C14BBC94F3819B58BA16DF">
    <w:name w:val="FEED094C13C14BBC94F3819B58BA16DF"/>
  </w:style>
  <w:style w:type="paragraph" w:customStyle="1" w:styleId="0F4A0E0A14824424960D04A0CE0BE390">
    <w:name w:val="0F4A0E0A14824424960D04A0CE0BE390"/>
  </w:style>
  <w:style w:type="paragraph" w:customStyle="1" w:styleId="10B5107B0BE847A8AC3376E57EAFC5B2">
    <w:name w:val="10B5107B0BE847A8AC3376E57EAFC5B2"/>
  </w:style>
  <w:style w:type="paragraph" w:customStyle="1" w:styleId="35975062BD8A47AABBDEFE2A27C58473">
    <w:name w:val="35975062BD8A47AABBDEFE2A27C58473"/>
  </w:style>
  <w:style w:type="paragraph" w:customStyle="1" w:styleId="3EFFEFA553F340E6AE12E9B6F2428DDB">
    <w:name w:val="3EFFEFA553F340E6AE12E9B6F2428DDB"/>
  </w:style>
  <w:style w:type="paragraph" w:customStyle="1" w:styleId="43C9EF05EDD0402894612E4F2DA432B6">
    <w:name w:val="43C9EF05EDD0402894612E4F2DA432B6"/>
  </w:style>
  <w:style w:type="paragraph" w:customStyle="1" w:styleId="624ECEFB4F8C44A5A6F6FA986CE8FE6B">
    <w:name w:val="624ECEFB4F8C44A5A6F6FA986CE8FE6B"/>
  </w:style>
  <w:style w:type="paragraph" w:customStyle="1" w:styleId="A7AB84CBBAEA4CCA8AFECD54A0553879">
    <w:name w:val="A7AB84CBBAEA4CCA8AFECD54A0553879"/>
  </w:style>
  <w:style w:type="paragraph" w:customStyle="1" w:styleId="B9728B25C8CF4C7E882E8984F9213D68">
    <w:name w:val="B9728B25C8CF4C7E882E8984F9213D68"/>
  </w:style>
  <w:style w:type="paragraph" w:customStyle="1" w:styleId="BC9054B7805A4F82A94954E2664BD5A6">
    <w:name w:val="BC9054B7805A4F82A94954E2664BD5A6"/>
  </w:style>
  <w:style w:type="paragraph" w:customStyle="1" w:styleId="B06765EA85E0495AADA376C0D0E2DFB9">
    <w:name w:val="B06765EA85E0495AADA376C0D0E2DFB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8432E6F08A244387B222ED96821D84ED">
    <w:name w:val="8432E6F08A244387B222ED96821D8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2019-06-09T16:11:00Z</dcterms:created>
  <dcterms:modified xsi:type="dcterms:W3CDTF">2019-11-06T18:35:00Z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